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cobar-profile"/>
    <w:p>
      <w:pPr>
        <w:pStyle w:val="Heading1"/>
      </w:pPr>
      <w:r>
        <w:t xml:space="preserve">Cobar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45,575 sqkm          </w:t>
      </w:r>
      <w:r>
        <w:rPr>
          <w:bCs/>
          <w:b/>
        </w:rPr>
        <w:t xml:space="preserve">Population:</w:t>
      </w:r>
      <w:r>
        <w:t xml:space="preserve"> </w:t>
      </w:r>
      <w:r>
        <w:t xml:space="preserve">4,078          </w:t>
      </w:r>
      <w:r>
        <w:rPr>
          <w:bCs/>
          <w:b/>
        </w:rPr>
        <w:t xml:space="preserve">Major Town:</w:t>
      </w:r>
      <w:r>
        <w:t xml:space="preserve"> </w:t>
      </w:r>
      <w:r>
        <w:t xml:space="preserve">Cobar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2,173</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Cobar</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807,495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439,775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248,695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$60,017          </w:t>
      </w:r>
      <w:r>
        <w:rPr>
          <w:bCs/>
          <w:b/>
        </w:rPr>
        <w:t xml:space="preserve">Gross Regional Product:</w:t>
      </w:r>
      <w:r>
        <w:t xml:space="preserve"> </w:t>
      </w:r>
      <w:r>
        <w:t xml:space="preserve">$1,763 Million          </w:t>
      </w:r>
      <w:r>
        <w:rPr>
          <w:bCs/>
          <w:b/>
        </w:rPr>
        <w:t xml:space="preserve">Employed Residents:</w:t>
      </w:r>
      <w:r>
        <w:t xml:space="preserve"> </w:t>
      </w:r>
      <w:r>
        <w:t xml:space="preserve">2,102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1,202.7750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176.9628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168.0380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149.8088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135.4222</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468</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1105 - Western NSW Storms and Flooding (6 January 2024 onwards)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1056 - Upper Lachlan Bushfires (16 March 2023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1034 - NSW Flooding (14 September 2022 onwards)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92,000</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41,096.5</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Relief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Landholder Grants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Corryong Advanced Microgrid (CAM)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seeks to build the energy resilience of Corryong, which was disconnected from the electricity grid for over a month due to 2019 extreme bushfires. The scope of delivery is to establishing an Advanced Microgrid that would provide electricity to a large area of the town with the ability to provide electricity for an extended period during a black-out, and allowing essential services and the community to respond to the emergency and in some cases continue business.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Communities Emergency Mangement Program (ACEMP)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expands on a pilot ensuring Discrete Aboriginal Communities (DACs) are prepared to respond to and recover from disasters. Through identifying and strengthening sustainable local emergency management partnership with DACs, ACEMP can inform and influence emergency management to ensure Aboriginal knowledge and emergency management frameworks are appropriately integrated.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3,687,244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4,344,358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8,031,602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Peoples Engagement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SES will partner with Aboriginal peoples to co-design a program incorporating cultural safety, how to warn community and understanding how first nations people prepare for and respond to the impact of floods. This includes understanding the cultural barriers to evacuation and how best to reduce risk for Aboriginal peoples.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1,843,000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2,213,763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4,056,763</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Building systemic adaptive capacity to disaster risk reduction for a resilient Illawarra Shoalhaven and providing coordinated alignment of resilience initiatives across regional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Our project will build disaster adaptation capacity of Councils, communities and key stakeholders through systemic embedding of hazard mitigation and resilience plans and resources which enhance current frameworks to reduce disaster exposure and vulnerability.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 supporting statewide coordination model will apply learnings and increase resilience maturity across multiple regions.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1,220,000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1,312,800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2,532,800</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 Hub: A Comprehensive Risk Assessment, Resilience and Preparedness Initiative for Vulnerable Communities across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'Heatwave Hub' initiative addresses heatwave risks in vulnerable NSW communities through comprehensive risk assessments, co-designing plans/toolkits, focus groups, and workshops. Outcomes include the 'Heatwave Hub' website, LGA heatwave action plans, and community capacity building. The project will promote informed planning for effective heatwave preparedness and improved well-being.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672,974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694,210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1,367,184</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Simulations.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GADAus will work with six LGA's in NSW to ensure that the safety of emergency shelters are assessed through a gendered lens, ensuring the safety of women, children, LGBTQIA+ during disasters. The LGA areas will be chosen from high disaster risk areas and form a pilot to extend to other areas of NSW.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120,578</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2025-09-02T23:04:48Z</dcterms:created>
  <dcterms:modified xsi:type="dcterms:W3CDTF">2025-09-02T23:04:48Z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